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8C5" w:rsidRDefault="001428C5" w:rsidP="00135585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21"/>
      </w:tblGrid>
      <w:tr w:rsidR="001428C5" w:rsidRPr="00BA07C8" w:rsidTr="00BA07C8">
        <w:tc>
          <w:tcPr>
            <w:tcW w:w="8521" w:type="dxa"/>
          </w:tcPr>
          <w:p w:rsidR="001428C5" w:rsidRPr="00BA07C8" w:rsidRDefault="001428C5" w:rsidP="00044E53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07C8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Pr="00BA07C8">
              <w:rPr>
                <w:rFonts w:ascii="Times New Roman" w:hAnsi="Times New Roman"/>
                <w:sz w:val="20"/>
                <w:szCs w:val="20"/>
              </w:rPr>
              <w:t>Javni natječaj za financiranje programa i projekata udruga iz područja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udruga mladih ili udruga za mlade </w:t>
            </w:r>
            <w:r w:rsidRPr="00BA07C8">
              <w:rPr>
                <w:rFonts w:ascii="Times New Roman" w:hAnsi="Times New Roman"/>
                <w:sz w:val="20"/>
                <w:szCs w:val="20"/>
              </w:rPr>
              <w:t xml:space="preserve"> iz Proračuna Grada Zagreba za 2017.</w:t>
            </w:r>
          </w:p>
          <w:p w:rsidR="001428C5" w:rsidRPr="00BA07C8" w:rsidRDefault="001428C5" w:rsidP="00BA07C8">
            <w:pPr>
              <w:widowControl w:val="0"/>
              <w:suppressLineNumber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428C5" w:rsidRDefault="001428C5" w:rsidP="00135585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428C5" w:rsidRPr="00C867D2" w:rsidRDefault="001428C5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Partnerstvo je dogovoren, stabilan i obvezujući odnos između organizacija koji podrazumijeva zajedničke odgovornosti u provedbi programa ili projekta financiranog od strane ugovornih tijela. Kako bi se program ili projekt nesmetano provodio, sve udruge koje ga provode trebaju se suglasiti s načelima dobre prakse u partnerstvu: </w:t>
      </w:r>
    </w:p>
    <w:p w:rsidR="001428C5" w:rsidRPr="00C867D2" w:rsidRDefault="001428C5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1428C5" w:rsidRPr="00C867D2" w:rsidRDefault="001428C5" w:rsidP="003A1F7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Prije podnošenja prijave davatelju financijskih sredstava, svi partneri će pročitati tekst  Javnog natječaja i upute za podnošenje prijave te razumjeti svoju ulogu u programu/projektu.</w:t>
      </w:r>
    </w:p>
    <w:p w:rsidR="001428C5" w:rsidRPr="00C867D2" w:rsidRDefault="001428C5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Svi partneri ovlašćuju udrugu – prijavitelja da ih zastupa u svim poslovima s davateljem financijskih sredstava u kontekstu provedbe programa ili projekta.</w:t>
      </w:r>
    </w:p>
    <w:p w:rsidR="001428C5" w:rsidRPr="00C867D2" w:rsidRDefault="001428C5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Udruga – prijavitelj i sve partnerske udruge će se redovito sastajati i zajednički raditi na provedbi programa ili projekta, vrednovanju i sagledavanju načina savladavanja izazova i poteškoća u provedbi programa ili projekta.</w:t>
      </w:r>
    </w:p>
    <w:p w:rsidR="001428C5" w:rsidRPr="00C867D2" w:rsidRDefault="001428C5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1428C5" w:rsidRPr="00C867D2" w:rsidRDefault="001428C5" w:rsidP="003A1F71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Prijedloge za promjene u programu ili projektu partneri trebaju usuglasiti prije nego ih udruga – prijavitelj podnese davatelju financijskih sredstava. Ako se ne mogu usuglasiti, udruga – prijavitelj to mora naznačiti prilikom podnošenja promjena na odobrenje davatelju financijskih sredstava.</w:t>
      </w:r>
    </w:p>
    <w:p w:rsidR="001428C5" w:rsidRPr="003A1F71" w:rsidRDefault="001428C5" w:rsidP="003A1F71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428C5" w:rsidRPr="003A1F71" w:rsidRDefault="001428C5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hAnsi="Times New Roman"/>
          <w:b/>
          <w:sz w:val="24"/>
          <w:szCs w:val="24"/>
        </w:rPr>
      </w:pPr>
    </w:p>
    <w:p w:rsidR="001428C5" w:rsidRPr="003A1F71" w:rsidRDefault="001428C5" w:rsidP="003A1F71">
      <w:pPr>
        <w:widowControl w:val="0"/>
        <w:suppressAutoHyphens/>
        <w:spacing w:after="0" w:line="240" w:lineRule="auto"/>
        <w:ind w:left="283"/>
        <w:jc w:val="center"/>
        <w:rPr>
          <w:rFonts w:ascii="Times New Roman" w:hAnsi="Times New Roman"/>
          <w:b/>
          <w:bCs/>
          <w:sz w:val="24"/>
          <w:szCs w:val="24"/>
        </w:rPr>
      </w:pPr>
      <w:r w:rsidRPr="003A1F71">
        <w:rPr>
          <w:rFonts w:ascii="Times New Roman" w:hAnsi="Times New Roman"/>
          <w:b/>
          <w:sz w:val="24"/>
          <w:szCs w:val="24"/>
        </w:rPr>
        <w:t>IZJAVA O PARTNERSTVU</w:t>
      </w:r>
    </w:p>
    <w:p w:rsidR="001428C5" w:rsidRPr="003A1F71" w:rsidRDefault="001428C5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28C5" w:rsidRPr="00C867D2" w:rsidRDefault="001428C5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>Pročitali smo sadržaj prijave programa/projekta pod nazivom:</w:t>
      </w:r>
    </w:p>
    <w:p w:rsidR="001428C5" w:rsidRPr="00C867D2" w:rsidRDefault="001428C5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1428C5" w:rsidRPr="00C867D2" w:rsidRDefault="001428C5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_____________________________________________________________________ </w:t>
      </w:r>
    </w:p>
    <w:p w:rsidR="001428C5" w:rsidRPr="00C867D2" w:rsidRDefault="001428C5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1428C5" w:rsidRPr="00C867D2" w:rsidRDefault="001428C5" w:rsidP="003A1F71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C867D2">
        <w:rPr>
          <w:rFonts w:ascii="Times New Roman" w:hAnsi="Times New Roman"/>
        </w:rPr>
        <w:t xml:space="preserve">koji se podnosi Gradu Zagrebu i suglasni smo s njome. Obvezujemo se pridržavati gore navedenih načela dobre prakse u partnerstvu i obveza partnera navedenih u prijavi. </w:t>
      </w:r>
    </w:p>
    <w:p w:rsidR="001428C5" w:rsidRDefault="001428C5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28C5" w:rsidRPr="003A1F71" w:rsidRDefault="001428C5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6"/>
        <w:gridCol w:w="2983"/>
        <w:gridCol w:w="2517"/>
      </w:tblGrid>
      <w:tr w:rsidR="001428C5" w:rsidRPr="00BA07C8" w:rsidTr="0070032F">
        <w:tc>
          <w:tcPr>
            <w:tcW w:w="2836" w:type="dxa"/>
            <w:shd w:val="clear" w:color="auto" w:fill="0000FF"/>
            <w:vAlign w:val="center"/>
          </w:tcPr>
          <w:p w:rsidR="001428C5" w:rsidRPr="003A1F71" w:rsidRDefault="001428C5" w:rsidP="00B57C3D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F71">
              <w:rPr>
                <w:rFonts w:ascii="Times New Roman" w:hAnsi="Times New Roman"/>
                <w:sz w:val="24"/>
                <w:szCs w:val="24"/>
              </w:rPr>
              <w:t xml:space="preserve">Naziv partnerske </w:t>
            </w:r>
            <w:r>
              <w:rPr>
                <w:rFonts w:ascii="Times New Roman" w:hAnsi="Times New Roman"/>
                <w:sz w:val="24"/>
                <w:szCs w:val="24"/>
              </w:rPr>
              <w:t>udruge</w:t>
            </w:r>
            <w:r w:rsidRPr="003A1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1428C5" w:rsidRPr="003A1F71" w:rsidRDefault="001428C5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F71">
              <w:rPr>
                <w:rFonts w:ascii="Times New Roman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1428C5" w:rsidRPr="003A1F71" w:rsidRDefault="001428C5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A1F71">
              <w:rPr>
                <w:rFonts w:ascii="Times New Roman" w:hAnsi="Times New Roman"/>
                <w:iCs/>
                <w:sz w:val="24"/>
                <w:szCs w:val="24"/>
              </w:rPr>
              <w:t>Potpis osobe ovlaštene za zastupanje i pečat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partnera u programu/</w:t>
            </w:r>
            <w:bookmarkStart w:id="0" w:name="_GoBack"/>
            <w:bookmarkEnd w:id="0"/>
            <w:r>
              <w:rPr>
                <w:rFonts w:ascii="Times New Roman" w:hAnsi="Times New Roman"/>
                <w:iCs/>
                <w:sz w:val="24"/>
                <w:szCs w:val="24"/>
              </w:rPr>
              <w:t>projektu</w:t>
            </w:r>
          </w:p>
        </w:tc>
      </w:tr>
      <w:tr w:rsidR="001428C5" w:rsidRPr="00BA07C8" w:rsidTr="0070032F">
        <w:tc>
          <w:tcPr>
            <w:tcW w:w="2836" w:type="dxa"/>
          </w:tcPr>
          <w:p w:rsidR="001428C5" w:rsidRDefault="001428C5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28C5" w:rsidRPr="003A1F71" w:rsidRDefault="001428C5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1428C5" w:rsidRPr="003A1F71" w:rsidRDefault="001428C5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1428C5" w:rsidRPr="003A1F71" w:rsidRDefault="001428C5" w:rsidP="003A1F71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28C5" w:rsidRPr="003A1F71" w:rsidRDefault="001428C5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48"/>
        <w:gridCol w:w="2135"/>
        <w:gridCol w:w="5190"/>
        <w:gridCol w:w="32"/>
      </w:tblGrid>
      <w:tr w:rsidR="001428C5" w:rsidRPr="00BA07C8" w:rsidTr="00DF4B0A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1428C5" w:rsidRPr="003A1F71" w:rsidRDefault="001428C5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1428C5" w:rsidRPr="003A1F71" w:rsidRDefault="001428C5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1428C5" w:rsidRPr="003A1F71" w:rsidRDefault="001428C5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428C5" w:rsidRPr="003A1F71" w:rsidRDefault="001428C5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1428C5" w:rsidRPr="00BA07C8" w:rsidTr="00DF4B0A">
        <w:trPr>
          <w:trHeight w:val="532"/>
        </w:trPr>
        <w:tc>
          <w:tcPr>
            <w:tcW w:w="1748" w:type="dxa"/>
          </w:tcPr>
          <w:p w:rsidR="001428C5" w:rsidRPr="003A1F71" w:rsidRDefault="001428C5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1428C5" w:rsidRPr="003A1F71" w:rsidRDefault="001428C5" w:rsidP="003A1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1428C5" w:rsidRPr="003A1F71" w:rsidRDefault="001428C5" w:rsidP="003A1F7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1428C5" w:rsidRPr="003A1F71" w:rsidRDefault="001428C5" w:rsidP="00B57C3D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428C5" w:rsidRPr="003A1F71" w:rsidRDefault="001428C5" w:rsidP="003A1F71">
      <w:pPr>
        <w:widowControl w:val="0"/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28C5" w:rsidRDefault="001428C5"/>
    <w:sectPr w:rsidR="001428C5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8C5" w:rsidRDefault="001428C5">
      <w:pPr>
        <w:spacing w:after="0" w:line="240" w:lineRule="auto"/>
      </w:pPr>
      <w:r>
        <w:separator/>
      </w:r>
    </w:p>
  </w:endnote>
  <w:endnote w:type="continuationSeparator" w:id="0">
    <w:p w:rsidR="001428C5" w:rsidRDefault="00142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8C5" w:rsidRDefault="001428C5">
      <w:pPr>
        <w:spacing w:after="0" w:line="240" w:lineRule="auto"/>
      </w:pPr>
      <w:r>
        <w:separator/>
      </w:r>
    </w:p>
  </w:footnote>
  <w:footnote w:type="continuationSeparator" w:id="0">
    <w:p w:rsidR="001428C5" w:rsidRDefault="00142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C5" w:rsidRDefault="001428C5">
    <w:pPr>
      <w:pStyle w:val="Header"/>
    </w:pPr>
  </w:p>
  <w:tbl>
    <w:tblPr>
      <w:tblW w:w="1609" w:type="dxa"/>
      <w:jc w:val="right"/>
      <w:tblInd w:w="83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9885"/>
    </w:tblGrid>
    <w:tr w:rsidR="001428C5" w:rsidRPr="00BA07C8" w:rsidTr="00247776">
      <w:trPr>
        <w:jc w:val="right"/>
      </w:trPr>
      <w:tc>
        <w:tcPr>
          <w:tcW w:w="1609" w:type="dxa"/>
        </w:tcPr>
        <w:p w:rsidR="001428C5" w:rsidRPr="00BA07C8" w:rsidRDefault="001428C5" w:rsidP="00ED4A4E">
          <w:pPr>
            <w:jc w:val="center"/>
            <w:rPr>
              <w:b/>
            </w:rPr>
          </w:pPr>
          <w:r w:rsidRPr="00BA07C8">
            <w:rPr>
              <w:b/>
            </w:rPr>
            <w:t>Obrazac A4</w:t>
          </w:r>
        </w:p>
      </w:tc>
    </w:tr>
  </w:tbl>
  <w:p w:rsidR="001428C5" w:rsidRDefault="001428C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4FF5"/>
    <w:rsid w:val="00012D2C"/>
    <w:rsid w:val="00044E53"/>
    <w:rsid w:val="000509BE"/>
    <w:rsid w:val="00135585"/>
    <w:rsid w:val="001428C5"/>
    <w:rsid w:val="0015790B"/>
    <w:rsid w:val="001617F7"/>
    <w:rsid w:val="00195779"/>
    <w:rsid w:val="00247776"/>
    <w:rsid w:val="002738AE"/>
    <w:rsid w:val="00292377"/>
    <w:rsid w:val="00345FCA"/>
    <w:rsid w:val="00390A3E"/>
    <w:rsid w:val="003A1F71"/>
    <w:rsid w:val="004C43BA"/>
    <w:rsid w:val="004E3A9B"/>
    <w:rsid w:val="005506F1"/>
    <w:rsid w:val="00673B6F"/>
    <w:rsid w:val="006A5F27"/>
    <w:rsid w:val="0070032F"/>
    <w:rsid w:val="00822544"/>
    <w:rsid w:val="00833245"/>
    <w:rsid w:val="00924758"/>
    <w:rsid w:val="009441F2"/>
    <w:rsid w:val="00A2184D"/>
    <w:rsid w:val="00A83F75"/>
    <w:rsid w:val="00B352D9"/>
    <w:rsid w:val="00B57C3D"/>
    <w:rsid w:val="00B7626A"/>
    <w:rsid w:val="00BA07C8"/>
    <w:rsid w:val="00C867D2"/>
    <w:rsid w:val="00D44FF5"/>
    <w:rsid w:val="00DF4B0A"/>
    <w:rsid w:val="00ED4A4E"/>
    <w:rsid w:val="00FA386A"/>
    <w:rsid w:val="00FD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FC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1F71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305</Words>
  <Characters>1741</Characters>
  <Application>Microsoft Office Outlook</Application>
  <DocSecurity>0</DocSecurity>
  <Lines>0</Lines>
  <Paragraphs>0</Paragraphs>
  <ScaleCrop>false</ScaleCrop>
  <Company>Grad Zagreb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područja_____________________________________ iz Proračuna Grada Zagreba za 2017</dc:title>
  <dc:subject/>
  <dc:creator>Elizabeta Knorr</dc:creator>
  <cp:keywords/>
  <dc:description/>
  <cp:lastModifiedBy>hmiladic</cp:lastModifiedBy>
  <cp:revision>3</cp:revision>
  <cp:lastPrinted>2017-01-11T13:31:00Z</cp:lastPrinted>
  <dcterms:created xsi:type="dcterms:W3CDTF">2017-02-22T07:51:00Z</dcterms:created>
  <dcterms:modified xsi:type="dcterms:W3CDTF">2017-02-22T08:31:00Z</dcterms:modified>
</cp:coreProperties>
</file>